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5DFF" w14:textId="30B207A6" w:rsidR="00A225B5" w:rsidRDefault="005535EF" w:rsidP="00C01183">
      <w:pPr>
        <w:tabs>
          <w:tab w:val="center" w:pos="4512"/>
        </w:tabs>
        <w:jc w:val="center"/>
        <w:rPr>
          <w:b/>
          <w:bCs/>
          <w:sz w:val="48"/>
          <w:szCs w:val="48"/>
          <w:lang w:val="en-GB"/>
        </w:rPr>
      </w:pPr>
      <w:r w:rsidRPr="00EA53B2">
        <w:rPr>
          <w:b/>
          <w:bCs/>
          <w:noProof/>
          <w:sz w:val="48"/>
          <w:szCs w:val="48"/>
          <w:bdr w:val="single" w:sz="4" w:space="0" w:color="auto"/>
          <w:lang w:val="en-GB"/>
        </w:rPr>
        <w:drawing>
          <wp:inline distT="0" distB="0" distL="0" distR="0" wp14:anchorId="38DC4A8A" wp14:editId="2C73BDFB">
            <wp:extent cx="4678680" cy="3509243"/>
            <wp:effectExtent l="0" t="0" r="7620" b="0"/>
            <wp:docPr id="1815250574" name="Picture 1" descr="A small white house with a red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50574" name="Picture 1" descr="A small white house with a red 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196" cy="351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6DAA" w14:textId="77777777" w:rsidR="005535EF" w:rsidRPr="00A34B2B" w:rsidRDefault="005535EF" w:rsidP="005535EF">
      <w:pPr>
        <w:pStyle w:val="Heading1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13 KANTERSTED ROAD,  </w:t>
      </w:r>
      <w:r w:rsidRPr="00C14A24">
        <w:rPr>
          <w:rFonts w:ascii="Arial" w:hAnsi="Arial" w:cs="Arial"/>
          <w:bCs w:val="0"/>
        </w:rPr>
        <w:t>LERWICK</w:t>
      </w:r>
    </w:p>
    <w:p w14:paraId="63DCE34E" w14:textId="77777777" w:rsidR="005535EF" w:rsidRPr="00A34B2B" w:rsidRDefault="005535EF" w:rsidP="005535EF">
      <w:pPr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2C090B4B" w14:textId="77777777" w:rsidR="005535EF" w:rsidRPr="005535EF" w:rsidRDefault="005535EF" w:rsidP="005535EF">
      <w:pPr>
        <w:ind w:left="567" w:right="395"/>
        <w:jc w:val="both"/>
        <w:rPr>
          <w:rFonts w:ascii="Arial" w:hAnsi="Arial" w:cs="Arial"/>
          <w:sz w:val="28"/>
          <w:szCs w:val="28"/>
          <w:lang w:val="en-GB"/>
        </w:rPr>
      </w:pPr>
      <w:r w:rsidRPr="005535EF">
        <w:rPr>
          <w:rFonts w:ascii="Arial" w:hAnsi="Arial" w:cs="Arial"/>
          <w:sz w:val="28"/>
          <w:szCs w:val="28"/>
          <w:lang w:val="en-GB"/>
        </w:rPr>
        <w:t xml:space="preserve">Development opportunity: - This detached two bedroomed </w:t>
      </w:r>
      <w:proofErr w:type="gramStart"/>
      <w:r w:rsidRPr="005535EF">
        <w:rPr>
          <w:rFonts w:ascii="Arial" w:hAnsi="Arial" w:cs="Arial"/>
          <w:sz w:val="28"/>
          <w:szCs w:val="28"/>
          <w:lang w:val="en-GB"/>
        </w:rPr>
        <w:t>house</w:t>
      </w:r>
      <w:proofErr w:type="gramEnd"/>
      <w:r w:rsidRPr="005535EF">
        <w:rPr>
          <w:rFonts w:ascii="Arial" w:hAnsi="Arial" w:cs="Arial"/>
          <w:sz w:val="28"/>
          <w:szCs w:val="28"/>
          <w:lang w:val="en-GB"/>
        </w:rPr>
        <w:t xml:space="preserve"> in very poor condition requires m</w:t>
      </w:r>
      <w:proofErr w:type="spellStart"/>
      <w:r w:rsidRPr="005535EF">
        <w:rPr>
          <w:rFonts w:ascii="Arial" w:hAnsi="Arial" w:cs="Arial"/>
          <w:sz w:val="28"/>
          <w:szCs w:val="28"/>
        </w:rPr>
        <w:t>ajor</w:t>
      </w:r>
      <w:proofErr w:type="spellEnd"/>
      <w:r w:rsidRPr="005535EF">
        <w:rPr>
          <w:rFonts w:ascii="Arial" w:hAnsi="Arial" w:cs="Arial"/>
          <w:sz w:val="28"/>
          <w:szCs w:val="28"/>
        </w:rPr>
        <w:t xml:space="preserve"> renovation  on a restricted site.   Reroofing is required and valuation commentary details many defects. There is no central </w:t>
      </w:r>
      <w:proofErr w:type="gramStart"/>
      <w:r w:rsidRPr="005535EF">
        <w:rPr>
          <w:rFonts w:ascii="Arial" w:hAnsi="Arial" w:cs="Arial"/>
          <w:sz w:val="28"/>
          <w:szCs w:val="28"/>
        </w:rPr>
        <w:t>heating</w:t>
      </w:r>
      <w:proofErr w:type="gramEnd"/>
      <w:r w:rsidRPr="005535EF">
        <w:rPr>
          <w:rFonts w:ascii="Arial" w:hAnsi="Arial" w:cs="Arial"/>
          <w:sz w:val="28"/>
          <w:szCs w:val="28"/>
        </w:rPr>
        <w:t xml:space="preserve"> and electrical installation requires upgrading/rewiring.  The interior requires total refurbishment.  No Home Report in view of the condition of the property.  Energy Performance Certificate is available.  The </w:t>
      </w:r>
      <w:proofErr w:type="gramStart"/>
      <w:r w:rsidRPr="005535EF">
        <w:rPr>
          <w:rFonts w:ascii="Arial" w:hAnsi="Arial" w:cs="Arial"/>
          <w:sz w:val="28"/>
          <w:szCs w:val="28"/>
        </w:rPr>
        <w:t>benefits</w:t>
      </w:r>
      <w:proofErr w:type="gramEnd"/>
      <w:r w:rsidRPr="005535EF">
        <w:rPr>
          <w:rFonts w:ascii="Arial" w:hAnsi="Arial" w:cs="Arial"/>
          <w:sz w:val="28"/>
          <w:szCs w:val="28"/>
        </w:rPr>
        <w:t xml:space="preserve"> in remodeling </w:t>
      </w:r>
      <w:proofErr w:type="gramStart"/>
      <w:r w:rsidRPr="005535EF">
        <w:rPr>
          <w:rFonts w:ascii="Arial" w:hAnsi="Arial" w:cs="Arial"/>
          <w:sz w:val="28"/>
          <w:szCs w:val="28"/>
        </w:rPr>
        <w:t>gives</w:t>
      </w:r>
      <w:proofErr w:type="gramEnd"/>
      <w:r w:rsidRPr="005535EF">
        <w:rPr>
          <w:rFonts w:ascii="Arial" w:hAnsi="Arial" w:cs="Arial"/>
          <w:sz w:val="28"/>
          <w:szCs w:val="28"/>
        </w:rPr>
        <w:t xml:space="preserve"> scope to plan a dream home as an exciting venture to express individuality and style.</w:t>
      </w:r>
      <w:r w:rsidRPr="005535EF">
        <w:rPr>
          <w:rFonts w:ascii="Arial" w:hAnsi="Arial" w:cs="Arial"/>
          <w:sz w:val="28"/>
          <w:szCs w:val="28"/>
          <w:lang w:val="en-GB"/>
        </w:rPr>
        <w:t xml:space="preserve">  Shared pedestrian access.</w:t>
      </w:r>
    </w:p>
    <w:p w14:paraId="7202FB8F" w14:textId="77777777" w:rsidR="005535EF" w:rsidRPr="008114FE" w:rsidRDefault="005535EF" w:rsidP="005535EF">
      <w:pPr>
        <w:ind w:left="567" w:right="395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77798971" w14:textId="77777777" w:rsidR="005535EF" w:rsidRPr="008114FE" w:rsidRDefault="005535EF" w:rsidP="005535EF">
      <w:pPr>
        <w:tabs>
          <w:tab w:val="left" w:pos="-115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</w:tabs>
        <w:ind w:left="567" w:right="395"/>
        <w:jc w:val="both"/>
        <w:rPr>
          <w:rFonts w:ascii="Arial" w:hAnsi="Arial" w:cs="Arial"/>
          <w:sz w:val="32"/>
          <w:szCs w:val="32"/>
          <w:lang w:val="en-GB"/>
        </w:rPr>
      </w:pPr>
      <w:r w:rsidRPr="008114FE">
        <w:rPr>
          <w:rFonts w:ascii="Arial" w:hAnsi="Arial" w:cs="Arial"/>
          <w:b/>
          <w:bCs/>
          <w:sz w:val="32"/>
          <w:szCs w:val="32"/>
          <w:lang w:val="en-GB"/>
        </w:rPr>
        <w:t>E</w:t>
      </w:r>
      <w:r>
        <w:rPr>
          <w:rFonts w:ascii="Arial" w:hAnsi="Arial" w:cs="Arial"/>
          <w:b/>
          <w:bCs/>
          <w:sz w:val="32"/>
          <w:szCs w:val="32"/>
          <w:lang w:val="en-GB"/>
        </w:rPr>
        <w:t>PC RATING</w:t>
      </w:r>
      <w:r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Pr="008114FE">
        <w:rPr>
          <w:rFonts w:ascii="Arial" w:hAnsi="Arial" w:cs="Arial"/>
          <w:sz w:val="32"/>
          <w:szCs w:val="32"/>
          <w:lang w:val="en-GB"/>
        </w:rPr>
        <w:tab/>
      </w:r>
      <w:r w:rsidRPr="008114FE">
        <w:rPr>
          <w:rFonts w:ascii="Arial" w:hAnsi="Arial" w:cs="Arial"/>
          <w:sz w:val="32"/>
          <w:szCs w:val="32"/>
          <w:lang w:val="en-GB"/>
        </w:rPr>
        <w:tab/>
      </w:r>
      <w:r w:rsidRPr="008114FE">
        <w:rPr>
          <w:rFonts w:ascii="Arial" w:hAnsi="Arial" w:cs="Arial"/>
          <w:sz w:val="32"/>
          <w:szCs w:val="32"/>
          <w:lang w:val="en-GB"/>
        </w:rPr>
        <w:tab/>
      </w:r>
      <w:r w:rsidRPr="00EA53B2">
        <w:rPr>
          <w:rFonts w:ascii="Arial" w:hAnsi="Arial" w:cs="Arial"/>
          <w:sz w:val="32"/>
          <w:szCs w:val="32"/>
          <w:lang w:val="en-GB"/>
        </w:rPr>
        <w:t>Band G (17)</w:t>
      </w:r>
    </w:p>
    <w:p w14:paraId="0C9AB4DB" w14:textId="77777777" w:rsidR="005535EF" w:rsidRPr="008114FE" w:rsidRDefault="005535EF" w:rsidP="005535EF">
      <w:pPr>
        <w:tabs>
          <w:tab w:val="left" w:pos="-115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</w:tabs>
        <w:ind w:left="567" w:right="395"/>
        <w:jc w:val="both"/>
        <w:rPr>
          <w:rFonts w:ascii="Arial" w:hAnsi="Arial" w:cs="Arial"/>
          <w:sz w:val="32"/>
          <w:szCs w:val="32"/>
          <w:lang w:val="en-GB"/>
        </w:rPr>
      </w:pPr>
    </w:p>
    <w:p w14:paraId="2618F254" w14:textId="77777777" w:rsidR="005535EF" w:rsidRPr="008114FE" w:rsidRDefault="005535EF" w:rsidP="005535EF">
      <w:pPr>
        <w:tabs>
          <w:tab w:val="left" w:pos="-115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</w:tabs>
        <w:ind w:left="567" w:right="395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OFFERS</w:t>
      </w:r>
      <w:r>
        <w:rPr>
          <w:rFonts w:ascii="Arial" w:hAnsi="Arial" w:cs="Arial"/>
          <w:b/>
          <w:bCs/>
          <w:sz w:val="32"/>
          <w:szCs w:val="32"/>
          <w:lang w:val="en-GB"/>
        </w:rPr>
        <w:tab/>
      </w:r>
      <w:r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Pr="008114FE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Pr="008114FE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Pr="008114FE">
        <w:rPr>
          <w:rFonts w:ascii="Arial" w:hAnsi="Arial" w:cs="Arial"/>
          <w:b/>
          <w:bCs/>
          <w:sz w:val="32"/>
          <w:szCs w:val="32"/>
          <w:lang w:val="en-GB"/>
        </w:rPr>
        <w:tab/>
      </w:r>
      <w:proofErr w:type="spellStart"/>
      <w:r w:rsidRPr="008114FE">
        <w:rPr>
          <w:rFonts w:ascii="Arial" w:hAnsi="Arial" w:cs="Arial"/>
          <w:bCs/>
          <w:sz w:val="32"/>
          <w:szCs w:val="32"/>
          <w:lang w:val="en-GB"/>
        </w:rPr>
        <w:t>Offers</w:t>
      </w:r>
      <w:proofErr w:type="spellEnd"/>
      <w:r w:rsidRPr="008114FE">
        <w:rPr>
          <w:rFonts w:ascii="Arial" w:hAnsi="Arial" w:cs="Arial"/>
          <w:bCs/>
          <w:sz w:val="32"/>
          <w:szCs w:val="32"/>
          <w:lang w:val="en-GB"/>
        </w:rPr>
        <w:t xml:space="preserve"> over</w:t>
      </w:r>
      <w:r w:rsidRPr="008114FE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Pr="008114FE">
        <w:rPr>
          <w:rFonts w:ascii="Arial" w:hAnsi="Arial" w:cs="Arial"/>
          <w:sz w:val="32"/>
          <w:szCs w:val="32"/>
          <w:lang w:val="en-GB"/>
        </w:rPr>
        <w:t>£</w:t>
      </w:r>
      <w:r>
        <w:rPr>
          <w:rFonts w:ascii="Arial" w:hAnsi="Arial" w:cs="Arial"/>
          <w:sz w:val="32"/>
          <w:szCs w:val="32"/>
          <w:lang w:val="en-GB"/>
        </w:rPr>
        <w:t>55</w:t>
      </w:r>
      <w:r w:rsidRPr="008114FE">
        <w:rPr>
          <w:rFonts w:ascii="Arial" w:hAnsi="Arial" w:cs="Arial"/>
          <w:sz w:val="32"/>
          <w:szCs w:val="32"/>
          <w:lang w:val="en-GB"/>
        </w:rPr>
        <w:t>,000</w:t>
      </w:r>
    </w:p>
    <w:p w14:paraId="26153FE8" w14:textId="77777777" w:rsidR="005535EF" w:rsidRPr="008114FE" w:rsidRDefault="005535EF" w:rsidP="005535EF">
      <w:pPr>
        <w:tabs>
          <w:tab w:val="left" w:pos="-115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</w:tabs>
        <w:ind w:left="567" w:right="395"/>
        <w:jc w:val="both"/>
        <w:rPr>
          <w:rFonts w:ascii="Arial" w:hAnsi="Arial" w:cs="Arial"/>
          <w:sz w:val="32"/>
          <w:szCs w:val="32"/>
          <w:lang w:val="en-GB"/>
        </w:rPr>
      </w:pPr>
    </w:p>
    <w:p w14:paraId="18417463" w14:textId="77777777" w:rsidR="005535EF" w:rsidRPr="008114FE" w:rsidRDefault="005535EF" w:rsidP="005535EF">
      <w:pPr>
        <w:tabs>
          <w:tab w:val="left" w:pos="-1156"/>
          <w:tab w:val="left" w:pos="-720"/>
          <w:tab w:val="left" w:pos="0"/>
          <w:tab w:val="left" w:pos="5040"/>
        </w:tabs>
        <w:ind w:left="567" w:right="395"/>
        <w:jc w:val="both"/>
        <w:rPr>
          <w:rFonts w:ascii="Arial" w:hAnsi="Arial" w:cs="Arial"/>
          <w:sz w:val="32"/>
          <w:szCs w:val="32"/>
          <w:lang w:val="en-GB"/>
        </w:rPr>
      </w:pPr>
      <w:r w:rsidRPr="008114FE">
        <w:rPr>
          <w:rFonts w:ascii="Arial" w:hAnsi="Arial" w:cs="Arial"/>
          <w:b/>
          <w:bCs/>
          <w:sz w:val="32"/>
          <w:szCs w:val="32"/>
          <w:lang w:val="en-GB"/>
        </w:rPr>
        <w:t>VIEWING</w:t>
      </w:r>
      <w:r w:rsidRPr="008114FE">
        <w:rPr>
          <w:rFonts w:ascii="Arial" w:hAnsi="Arial" w:cs="Arial"/>
          <w:sz w:val="32"/>
          <w:szCs w:val="32"/>
          <w:lang w:val="en-GB"/>
        </w:rPr>
        <w:tab/>
        <w:t>Contact our Reception</w:t>
      </w:r>
    </w:p>
    <w:sectPr w:rsidR="005535EF" w:rsidRPr="008114FE" w:rsidSect="001B2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 w:code="9"/>
      <w:pgMar w:top="2552" w:right="1134" w:bottom="680" w:left="737" w:header="2591" w:footer="1151" w:gutter="0"/>
      <w:paperSrc w:first="260" w:other="26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3031" w14:textId="77777777" w:rsidR="00A572B0" w:rsidRDefault="00A572B0" w:rsidP="00205B03">
      <w:r>
        <w:separator/>
      </w:r>
    </w:p>
  </w:endnote>
  <w:endnote w:type="continuationSeparator" w:id="0">
    <w:p w14:paraId="1E425958" w14:textId="77777777" w:rsidR="00A572B0" w:rsidRDefault="00A572B0" w:rsidP="0020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dsor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18F24" w14:textId="77777777" w:rsidR="00170202" w:rsidRDefault="00170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CA84B" w14:textId="77777777" w:rsidR="00170202" w:rsidRDefault="00170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F1ECE" w14:textId="77777777" w:rsidR="001B202B" w:rsidRPr="00170202" w:rsidRDefault="006544FC">
    <w:pPr>
      <w:pStyle w:val="Footer"/>
      <w:rPr>
        <w:rFonts w:ascii="Arial" w:hAnsi="Arial" w:cs="Arial"/>
        <w:color w:val="003296"/>
        <w:sz w:val="18"/>
        <w:szCs w:val="18"/>
      </w:rPr>
    </w:pPr>
    <w:r w:rsidRPr="00170202">
      <w:rPr>
        <w:rFonts w:ascii="Arial" w:hAnsi="Arial" w:cs="Arial"/>
        <w:color w:val="003296"/>
        <w:sz w:val="18"/>
        <w:szCs w:val="18"/>
      </w:rPr>
      <w:t>Whilst these particulars are believed to be correct, they are not warranted and are not to form part of any contract of 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6F88F" w14:textId="77777777" w:rsidR="00A572B0" w:rsidRDefault="00A572B0" w:rsidP="00205B03">
      <w:r>
        <w:separator/>
      </w:r>
    </w:p>
  </w:footnote>
  <w:footnote w:type="continuationSeparator" w:id="0">
    <w:p w14:paraId="01B3EADF" w14:textId="77777777" w:rsidR="00A572B0" w:rsidRDefault="00A572B0" w:rsidP="0020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300D0" w14:textId="77777777" w:rsidR="00170202" w:rsidRDefault="00170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43C1" w14:textId="77777777" w:rsidR="00170202" w:rsidRDefault="00170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D197" w14:textId="52579C67" w:rsidR="00F0234B" w:rsidRDefault="001B202B" w:rsidP="00170202">
    <w:pPr>
      <w:pStyle w:val="Header"/>
      <w:jc w:val="center"/>
      <w:rPr>
        <w:rFonts w:ascii="Arial" w:hAnsi="Arial" w:cs="Arial"/>
        <w:b/>
        <w:color w:val="003296"/>
        <w:sz w:val="36"/>
        <w:szCs w:val="36"/>
      </w:rPr>
    </w:pPr>
    <w:r w:rsidRPr="00170202">
      <w:rPr>
        <w:rFonts w:ascii="Arial" w:hAnsi="Arial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1" locked="0" layoutInCell="1" allowOverlap="1" wp14:anchorId="57830F01" wp14:editId="630926D5">
          <wp:simplePos x="0" y="0"/>
          <wp:positionH relativeFrom="page">
            <wp:align>center</wp:align>
          </wp:positionH>
          <wp:positionV relativeFrom="paragraph">
            <wp:posOffset>-1292860</wp:posOffset>
          </wp:positionV>
          <wp:extent cx="6371590" cy="1042670"/>
          <wp:effectExtent l="0" t="0" r="0" b="5080"/>
          <wp:wrapTight wrapText="bothSides">
            <wp:wrapPolygon edited="0">
              <wp:start x="0" y="0"/>
              <wp:lineTo x="0" y="21311"/>
              <wp:lineTo x="21505" y="21311"/>
              <wp:lineTo x="215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5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1042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234B" w:rsidRPr="00170202">
      <w:rPr>
        <w:rFonts w:ascii="Arial" w:hAnsi="Arial" w:cs="Arial"/>
        <w:b/>
        <w:sz w:val="36"/>
        <w:szCs w:val="36"/>
      </w:rPr>
      <w:t>Property Schedule</w:t>
    </w:r>
  </w:p>
  <w:p w14:paraId="0617F7F5" w14:textId="77777777" w:rsidR="00170202" w:rsidRPr="00170202" w:rsidRDefault="00170202" w:rsidP="00170202">
    <w:pPr>
      <w:pStyle w:val="Header"/>
      <w:jc w:val="center"/>
      <w:rPr>
        <w:rFonts w:ascii="Arial" w:hAnsi="Arial" w:cs="Arial"/>
        <w:b/>
        <w:color w:val="003296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4C"/>
    <w:rsid w:val="000718E6"/>
    <w:rsid w:val="00170202"/>
    <w:rsid w:val="001734F1"/>
    <w:rsid w:val="001B11A5"/>
    <w:rsid w:val="001B202B"/>
    <w:rsid w:val="00205B03"/>
    <w:rsid w:val="00272AAA"/>
    <w:rsid w:val="00273733"/>
    <w:rsid w:val="002A54D1"/>
    <w:rsid w:val="0037313A"/>
    <w:rsid w:val="00420791"/>
    <w:rsid w:val="004502F3"/>
    <w:rsid w:val="005535EF"/>
    <w:rsid w:val="006544FC"/>
    <w:rsid w:val="006773E2"/>
    <w:rsid w:val="00703285"/>
    <w:rsid w:val="007032DB"/>
    <w:rsid w:val="00733C22"/>
    <w:rsid w:val="008114FE"/>
    <w:rsid w:val="0085038B"/>
    <w:rsid w:val="00861E9B"/>
    <w:rsid w:val="00971A4C"/>
    <w:rsid w:val="00A225B5"/>
    <w:rsid w:val="00A34B2B"/>
    <w:rsid w:val="00A572B0"/>
    <w:rsid w:val="00AB6FC7"/>
    <w:rsid w:val="00B07CCD"/>
    <w:rsid w:val="00C01183"/>
    <w:rsid w:val="00C45A85"/>
    <w:rsid w:val="00CC5268"/>
    <w:rsid w:val="00D108B3"/>
    <w:rsid w:val="00E36CF0"/>
    <w:rsid w:val="00ED3F24"/>
    <w:rsid w:val="00F0234B"/>
    <w:rsid w:val="00F867A9"/>
    <w:rsid w:val="00FD3DC4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F5B71A"/>
  <w15:chartTrackingRefBased/>
  <w15:docId w15:val="{55E83858-C807-442C-8A60-0326DD19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Windsor BT" w:eastAsia="@PMingLiU" w:hAnsi="Windsor BT"/>
      <w:b/>
      <w:bCs/>
      <w:sz w:val="48"/>
      <w:szCs w:val="48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Windsor BT" w:hAnsi="Windsor BT"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Default">
    <w:name w:val="Default"/>
    <w:rsid w:val="001B11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F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05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B03"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5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B03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SUBJECTS%20FOR%20SALE\FRONT%20-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FRONT - 2017</Template>
  <TotalTime>1</TotalTime>
  <Pages>1</Pages>
  <Words>99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Tait &amp; Peterson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Leask</dc:creator>
  <cp:keywords/>
  <dc:description/>
  <cp:lastModifiedBy>Joan Leask</cp:lastModifiedBy>
  <cp:revision>4</cp:revision>
  <cp:lastPrinted>2018-02-21T16:52:00Z</cp:lastPrinted>
  <dcterms:created xsi:type="dcterms:W3CDTF">2025-03-05T12:27:00Z</dcterms:created>
  <dcterms:modified xsi:type="dcterms:W3CDTF">2025-03-05T12:28:00Z</dcterms:modified>
</cp:coreProperties>
</file>